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E3F3D" w14:textId="77777777" w:rsidR="00E72810" w:rsidRDefault="00B81EA9">
      <w:pPr>
        <w:widowControl/>
        <w:spacing w:line="360" w:lineRule="auto"/>
        <w:jc w:val="left"/>
        <w:outlineLvl w:val="0"/>
        <w:rPr>
          <w:rFonts w:ascii="宋体" w:hAnsi="宋体" w:cs="宋体"/>
          <w:kern w:val="0"/>
          <w:sz w:val="24"/>
          <w:szCs w:val="24"/>
        </w:rPr>
      </w:pPr>
      <w:bookmarkStart w:id="0" w:name="_Toc2608_WPSOffice_Level1"/>
      <w:r>
        <w:rPr>
          <w:rFonts w:ascii="宋体" w:hAnsi="宋体" w:cs="宋体" w:hint="eastAsia"/>
          <w:kern w:val="0"/>
          <w:sz w:val="28"/>
          <w:szCs w:val="28"/>
        </w:rPr>
        <w:t>附件</w:t>
      </w:r>
      <w:r>
        <w:rPr>
          <w:rFonts w:ascii="宋体" w:hAnsi="宋体" w:cs="宋体" w:hint="eastAsia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bookmarkEnd w:id="0"/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</w:p>
    <w:p w14:paraId="069CEA5E" w14:textId="77777777" w:rsidR="00E72810" w:rsidRDefault="00B81EA9">
      <w:pPr>
        <w:widowControl/>
        <w:spacing w:line="360" w:lineRule="auto"/>
        <w:jc w:val="center"/>
        <w:outlineLvl w:val="1"/>
        <w:rPr>
          <w:rFonts w:ascii="STFangsong" w:eastAsia="STFangsong" w:hAnsi="STFangsong" w:cs="STFangsong"/>
          <w:b/>
          <w:sz w:val="32"/>
          <w:szCs w:val="21"/>
        </w:rPr>
      </w:pPr>
      <w:r>
        <w:rPr>
          <w:rFonts w:ascii="STFangsong" w:eastAsia="STFangsong" w:hAnsi="STFangsong" w:cs="STFangsong" w:hint="eastAsia"/>
          <w:b/>
          <w:sz w:val="32"/>
          <w:szCs w:val="21"/>
        </w:rPr>
        <w:t>杭州师范大学第四届研究生“沿创·</w:t>
      </w:r>
      <w:proofErr w:type="gramStart"/>
      <w:r>
        <w:rPr>
          <w:rFonts w:ascii="STFangsong" w:eastAsia="STFangsong" w:hAnsi="STFangsong" w:cs="STFangsong" w:hint="eastAsia"/>
          <w:b/>
          <w:sz w:val="32"/>
          <w:szCs w:val="21"/>
        </w:rPr>
        <w:t>研</w:t>
      </w:r>
      <w:proofErr w:type="gramEnd"/>
      <w:r>
        <w:rPr>
          <w:rFonts w:ascii="STFangsong" w:eastAsia="STFangsong" w:hAnsi="STFangsong" w:cs="STFangsong" w:hint="eastAsia"/>
          <w:b/>
          <w:sz w:val="32"/>
          <w:szCs w:val="21"/>
        </w:rPr>
        <w:t>途人生”大赛</w:t>
      </w:r>
    </w:p>
    <w:p w14:paraId="4CD7DE81" w14:textId="77777777" w:rsidR="00E72810" w:rsidRDefault="00B81EA9">
      <w:pPr>
        <w:widowControl/>
        <w:spacing w:line="360" w:lineRule="auto"/>
        <w:jc w:val="center"/>
        <w:outlineLvl w:val="1"/>
        <w:rPr>
          <w:rFonts w:ascii="STFangsong" w:eastAsia="STFangsong" w:hAnsi="STFangsong" w:cs="STFangsong"/>
          <w:b/>
          <w:sz w:val="32"/>
          <w:szCs w:val="32"/>
        </w:rPr>
      </w:pPr>
      <w:r>
        <w:rPr>
          <w:rFonts w:ascii="STFangsong" w:eastAsia="STFangsong" w:hAnsi="STFangsong" w:cs="STFangsong" w:hint="eastAsia"/>
          <w:b/>
          <w:sz w:val="32"/>
          <w:szCs w:val="21"/>
        </w:rPr>
        <w:t>作品申报书</w:t>
      </w:r>
      <w:r>
        <w:rPr>
          <w:rFonts w:ascii="STFangsong" w:eastAsia="STFangsong" w:hAnsi="STFangsong" w:cs="STFangsong" w:hint="eastAsia"/>
          <w:b/>
          <w:sz w:val="32"/>
          <w:szCs w:val="32"/>
        </w:rPr>
        <w:t>（校园原创文艺作品）</w:t>
      </w:r>
    </w:p>
    <w:p w14:paraId="107FEA36" w14:textId="77777777" w:rsidR="00E72810" w:rsidRDefault="00E72810">
      <w:pPr>
        <w:spacing w:line="720" w:lineRule="auto"/>
        <w:rPr>
          <w:b/>
          <w:bCs/>
          <w:sz w:val="36"/>
          <w:szCs w:val="36"/>
        </w:rPr>
      </w:pPr>
    </w:p>
    <w:p w14:paraId="1648C9F3" w14:textId="77777777" w:rsidR="00E72810" w:rsidRDefault="00B81EA9">
      <w:pPr>
        <w:spacing w:line="720" w:lineRule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申请者的承诺：</w:t>
      </w:r>
    </w:p>
    <w:p w14:paraId="017828D4" w14:textId="77777777" w:rsidR="00E72810" w:rsidRDefault="00B81EA9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我对本人填写的本表各项内容的真实性负责，保证没有知识产权的争议。如获立项，我承诺以本表为有约束力的协议，遵守本次大赛有关规定，按计划认真开展研究工作，取得预期研究成果。大赛组委会有权使用本表所有数据和资料。</w:t>
      </w:r>
    </w:p>
    <w:p w14:paraId="79C2ED4E" w14:textId="77777777" w:rsidR="00E72810" w:rsidRDefault="00B81EA9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 w14:paraId="4616D48E" w14:textId="77777777" w:rsidR="00E72810" w:rsidRDefault="00B81EA9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申请者（签章）：</w:t>
      </w:r>
    </w:p>
    <w:p w14:paraId="74E51D54" w14:textId="77777777" w:rsidR="00E72810" w:rsidRDefault="00B81EA9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p w14:paraId="14A3263D" w14:textId="77777777" w:rsidR="00E72810" w:rsidRDefault="00E72810"/>
    <w:p w14:paraId="51FEBC6A" w14:textId="77777777" w:rsidR="00E72810" w:rsidRDefault="00E72810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14:paraId="348F0893" w14:textId="77777777" w:rsidR="00E72810" w:rsidRDefault="00E72810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14:paraId="6E48AF9D" w14:textId="77777777" w:rsidR="00E72810" w:rsidRDefault="00E72810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14:paraId="75860D6C" w14:textId="77777777" w:rsidR="00E72810" w:rsidRDefault="00B81EA9">
      <w:pPr>
        <w:spacing w:line="44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填表说明：</w:t>
      </w:r>
    </w:p>
    <w:p w14:paraId="32BDDDF3" w14:textId="77777777" w:rsidR="00E72810" w:rsidRDefault="00B81EA9">
      <w:pPr>
        <w:numPr>
          <w:ilvl w:val="255"/>
          <w:numId w:val="0"/>
        </w:num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1.</w:t>
      </w:r>
      <w:r>
        <w:rPr>
          <w:rFonts w:eastAsia="仿宋_GB2312" w:hint="eastAsia"/>
          <w:sz w:val="28"/>
          <w:szCs w:val="28"/>
        </w:rPr>
        <w:t>此表电子稿一式两份上交，其中一份电子稿中应删除个人相关信息和导师签名，作为专家评审用。</w:t>
      </w:r>
    </w:p>
    <w:p w14:paraId="38F8748A" w14:textId="77777777" w:rsidR="00E72810" w:rsidRDefault="00B81EA9">
      <w:pPr>
        <w:numPr>
          <w:ilvl w:val="255"/>
          <w:numId w:val="0"/>
        </w:num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2.</w:t>
      </w:r>
      <w:r>
        <w:rPr>
          <w:rFonts w:eastAsia="仿宋_GB2312" w:hint="eastAsia"/>
          <w:sz w:val="28"/>
          <w:szCs w:val="28"/>
        </w:rPr>
        <w:t>纸质稿上必须有导师意见及导师签名，电子稿中的导师意见和签名可用图片格式</w:t>
      </w:r>
      <w:proofErr w:type="gramStart"/>
      <w:r>
        <w:rPr>
          <w:rFonts w:eastAsia="仿宋_GB2312" w:hint="eastAsia"/>
          <w:sz w:val="28"/>
          <w:szCs w:val="28"/>
        </w:rPr>
        <w:t>黏</w:t>
      </w:r>
      <w:proofErr w:type="gramEnd"/>
      <w:r>
        <w:rPr>
          <w:rFonts w:eastAsia="仿宋_GB2312" w:hint="eastAsia"/>
          <w:sz w:val="28"/>
          <w:szCs w:val="28"/>
        </w:rPr>
        <w:t>贴上。</w:t>
      </w:r>
    </w:p>
    <w:p w14:paraId="2E9BB3FE" w14:textId="77777777" w:rsidR="00E72810" w:rsidRDefault="00E72810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</w:p>
    <w:p w14:paraId="2654D34B" w14:textId="77777777" w:rsidR="00E72810" w:rsidRDefault="00E72810">
      <w:pPr>
        <w:rPr>
          <w:rFonts w:eastAsia="黑体"/>
          <w:b/>
          <w:bCs/>
          <w:sz w:val="32"/>
          <w:szCs w:val="32"/>
        </w:rPr>
      </w:pPr>
    </w:p>
    <w:p w14:paraId="1F3AAAAE" w14:textId="77777777" w:rsidR="00E72810" w:rsidRDefault="00E72810">
      <w:pPr>
        <w:rPr>
          <w:rFonts w:eastAsia="黑体"/>
          <w:b/>
          <w:bCs/>
          <w:sz w:val="32"/>
          <w:szCs w:val="32"/>
        </w:rPr>
      </w:pPr>
    </w:p>
    <w:p w14:paraId="28B2A529" w14:textId="77777777" w:rsidR="00E72810" w:rsidRDefault="00E72810">
      <w:pPr>
        <w:rPr>
          <w:rFonts w:eastAsia="黑体"/>
          <w:b/>
          <w:bCs/>
          <w:sz w:val="32"/>
          <w:szCs w:val="32"/>
        </w:rPr>
      </w:pPr>
    </w:p>
    <w:p w14:paraId="6876E877" w14:textId="77777777" w:rsidR="00E72810" w:rsidRDefault="00E72810">
      <w:pPr>
        <w:widowControl/>
        <w:spacing w:line="360" w:lineRule="auto"/>
        <w:outlineLvl w:val="1"/>
        <w:rPr>
          <w:rFonts w:ascii="STFangsong" w:eastAsia="STFangsong" w:hAnsi="STFangsong" w:cs="STFangsong"/>
          <w:b/>
          <w:sz w:val="32"/>
          <w:szCs w:val="32"/>
        </w:rPr>
        <w:sectPr w:rsidR="00E7281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72810" w14:paraId="2A917C13" w14:textId="77777777">
        <w:trPr>
          <w:trHeight w:val="723"/>
        </w:trPr>
        <w:tc>
          <w:tcPr>
            <w:tcW w:w="2130" w:type="dxa"/>
            <w:vAlign w:val="center"/>
          </w:tcPr>
          <w:p w14:paraId="34C0FD84" w14:textId="77777777" w:rsidR="00E72810" w:rsidRDefault="00B81EA9">
            <w:pPr>
              <w:widowControl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lastRenderedPageBreak/>
              <w:t>学</w:t>
            </w: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 xml:space="preserve">  </w:t>
            </w: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院</w:t>
            </w:r>
          </w:p>
        </w:tc>
        <w:tc>
          <w:tcPr>
            <w:tcW w:w="2130" w:type="dxa"/>
            <w:vAlign w:val="center"/>
          </w:tcPr>
          <w:p w14:paraId="6ACA7416" w14:textId="77777777" w:rsidR="00E72810" w:rsidRDefault="00E72810">
            <w:pPr>
              <w:widowControl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</w:p>
        </w:tc>
        <w:tc>
          <w:tcPr>
            <w:tcW w:w="2131" w:type="dxa"/>
            <w:vAlign w:val="center"/>
          </w:tcPr>
          <w:p w14:paraId="73D4669A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姓</w:t>
            </w: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 xml:space="preserve">  </w:t>
            </w: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名</w:t>
            </w:r>
          </w:p>
        </w:tc>
        <w:tc>
          <w:tcPr>
            <w:tcW w:w="2131" w:type="dxa"/>
            <w:vAlign w:val="center"/>
          </w:tcPr>
          <w:p w14:paraId="36711077" w14:textId="77777777" w:rsidR="00E72810" w:rsidRDefault="00E72810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</w:p>
        </w:tc>
      </w:tr>
      <w:tr w:rsidR="00E72810" w14:paraId="3FA15C69" w14:textId="77777777">
        <w:trPr>
          <w:trHeight w:val="723"/>
        </w:trPr>
        <w:tc>
          <w:tcPr>
            <w:tcW w:w="2130" w:type="dxa"/>
            <w:vAlign w:val="center"/>
          </w:tcPr>
          <w:p w14:paraId="2A51AC63" w14:textId="77777777" w:rsidR="00E72810" w:rsidRDefault="00B81EA9">
            <w:pPr>
              <w:widowControl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学</w:t>
            </w: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 xml:space="preserve">  </w:t>
            </w: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号</w:t>
            </w:r>
          </w:p>
        </w:tc>
        <w:tc>
          <w:tcPr>
            <w:tcW w:w="2130" w:type="dxa"/>
            <w:vAlign w:val="center"/>
          </w:tcPr>
          <w:p w14:paraId="1A4F1062" w14:textId="77777777" w:rsidR="00E72810" w:rsidRDefault="00E72810">
            <w:pPr>
              <w:widowControl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</w:p>
        </w:tc>
        <w:tc>
          <w:tcPr>
            <w:tcW w:w="2131" w:type="dxa"/>
            <w:vAlign w:val="center"/>
          </w:tcPr>
          <w:p w14:paraId="66343ED7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年级</w:t>
            </w: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/</w:t>
            </w: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专业</w:t>
            </w:r>
          </w:p>
        </w:tc>
        <w:tc>
          <w:tcPr>
            <w:tcW w:w="2131" w:type="dxa"/>
            <w:vAlign w:val="center"/>
          </w:tcPr>
          <w:p w14:paraId="7D5BA3A1" w14:textId="77777777" w:rsidR="00E72810" w:rsidRDefault="00E72810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</w:p>
        </w:tc>
      </w:tr>
      <w:tr w:rsidR="00E72810" w14:paraId="2BDD2595" w14:textId="77777777">
        <w:trPr>
          <w:trHeight w:val="659"/>
        </w:trPr>
        <w:tc>
          <w:tcPr>
            <w:tcW w:w="2130" w:type="dxa"/>
            <w:vAlign w:val="center"/>
          </w:tcPr>
          <w:p w14:paraId="2C630AFA" w14:textId="77777777" w:rsidR="00E72810" w:rsidRDefault="00B81EA9">
            <w:pPr>
              <w:widowControl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联系电话</w:t>
            </w:r>
          </w:p>
        </w:tc>
        <w:tc>
          <w:tcPr>
            <w:tcW w:w="2130" w:type="dxa"/>
            <w:vAlign w:val="center"/>
          </w:tcPr>
          <w:p w14:paraId="6EA8E2B2" w14:textId="77777777" w:rsidR="00E72810" w:rsidRDefault="00E72810">
            <w:pPr>
              <w:widowControl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</w:p>
        </w:tc>
        <w:tc>
          <w:tcPr>
            <w:tcW w:w="2131" w:type="dxa"/>
            <w:vAlign w:val="center"/>
          </w:tcPr>
          <w:p w14:paraId="600DCA9C" w14:textId="77777777" w:rsidR="00E72810" w:rsidRDefault="00B81EA9">
            <w:pPr>
              <w:widowControl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指导老师</w:t>
            </w:r>
          </w:p>
        </w:tc>
        <w:tc>
          <w:tcPr>
            <w:tcW w:w="2131" w:type="dxa"/>
            <w:vAlign w:val="center"/>
          </w:tcPr>
          <w:p w14:paraId="0C22BDEF" w14:textId="77777777" w:rsidR="00E72810" w:rsidRDefault="00E72810">
            <w:pPr>
              <w:widowControl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</w:p>
        </w:tc>
      </w:tr>
      <w:tr w:rsidR="00E72810" w14:paraId="1BA60139" w14:textId="77777777">
        <w:trPr>
          <w:trHeight w:val="659"/>
        </w:trPr>
        <w:tc>
          <w:tcPr>
            <w:tcW w:w="2130" w:type="dxa"/>
            <w:vAlign w:val="center"/>
          </w:tcPr>
          <w:p w14:paraId="5DF7A1F7" w14:textId="77777777" w:rsidR="00E72810" w:rsidRDefault="00B81EA9">
            <w:pPr>
              <w:widowControl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团队成员</w:t>
            </w:r>
          </w:p>
        </w:tc>
        <w:tc>
          <w:tcPr>
            <w:tcW w:w="6392" w:type="dxa"/>
            <w:gridSpan w:val="3"/>
            <w:vAlign w:val="center"/>
          </w:tcPr>
          <w:p w14:paraId="000D5C99" w14:textId="77777777" w:rsidR="00E72810" w:rsidRDefault="00E72810">
            <w:pPr>
              <w:widowControl/>
              <w:rPr>
                <w:rFonts w:ascii="宋体" w:hAnsi="宋体" w:cs="宋体"/>
                <w:kern w:val="0"/>
                <w:sz w:val="40"/>
                <w:szCs w:val="40"/>
              </w:rPr>
            </w:pPr>
          </w:p>
        </w:tc>
      </w:tr>
      <w:tr w:rsidR="00E72810" w14:paraId="0AEDDD53" w14:textId="77777777">
        <w:trPr>
          <w:trHeight w:val="489"/>
        </w:trPr>
        <w:tc>
          <w:tcPr>
            <w:tcW w:w="2130" w:type="dxa"/>
            <w:vAlign w:val="center"/>
          </w:tcPr>
          <w:p w14:paraId="4A899E8E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是否红色专题作品</w:t>
            </w:r>
          </w:p>
        </w:tc>
        <w:tc>
          <w:tcPr>
            <w:tcW w:w="6392" w:type="dxa"/>
            <w:gridSpan w:val="3"/>
            <w:vAlign w:val="center"/>
          </w:tcPr>
          <w:p w14:paraId="1C949391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sym w:font="Wingdings 2" w:char="00A3"/>
            </w: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是</w:t>
            </w: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 xml:space="preserve">             </w:t>
            </w: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sym w:font="Wingdings 2" w:char="00A3"/>
            </w: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否</w:t>
            </w:r>
          </w:p>
        </w:tc>
      </w:tr>
      <w:tr w:rsidR="00E72810" w14:paraId="45FC0377" w14:textId="77777777">
        <w:trPr>
          <w:trHeight w:val="481"/>
        </w:trPr>
        <w:tc>
          <w:tcPr>
            <w:tcW w:w="2130" w:type="dxa"/>
            <w:vAlign w:val="center"/>
          </w:tcPr>
          <w:p w14:paraId="62505CBE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作品主题</w:t>
            </w:r>
          </w:p>
        </w:tc>
        <w:tc>
          <w:tcPr>
            <w:tcW w:w="6392" w:type="dxa"/>
            <w:gridSpan w:val="3"/>
            <w:vAlign w:val="center"/>
          </w:tcPr>
          <w:p w14:paraId="4002C994" w14:textId="77777777" w:rsidR="00E72810" w:rsidRDefault="00E72810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</w:p>
        </w:tc>
      </w:tr>
      <w:tr w:rsidR="00E72810" w14:paraId="4742AADB" w14:textId="77777777">
        <w:trPr>
          <w:trHeight w:val="710"/>
        </w:trPr>
        <w:tc>
          <w:tcPr>
            <w:tcW w:w="2130" w:type="dxa"/>
            <w:vAlign w:val="center"/>
          </w:tcPr>
          <w:p w14:paraId="701DB7C1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作</w:t>
            </w:r>
          </w:p>
          <w:p w14:paraId="3F1F6AEA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者</w:t>
            </w:r>
          </w:p>
          <w:p w14:paraId="335559F7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简</w:t>
            </w:r>
          </w:p>
          <w:p w14:paraId="6C693317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proofErr w:type="gramStart"/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介</w:t>
            </w:r>
            <w:proofErr w:type="gramEnd"/>
          </w:p>
        </w:tc>
        <w:tc>
          <w:tcPr>
            <w:tcW w:w="6392" w:type="dxa"/>
            <w:gridSpan w:val="3"/>
            <w:vAlign w:val="center"/>
          </w:tcPr>
          <w:p w14:paraId="1AD9FBCF" w14:textId="77777777" w:rsidR="00E72810" w:rsidRDefault="00E72810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</w:p>
          <w:p w14:paraId="379DF0D1" w14:textId="77777777" w:rsidR="00E72810" w:rsidRDefault="00E72810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</w:p>
          <w:p w14:paraId="412C59BE" w14:textId="77777777" w:rsidR="00E72810" w:rsidRDefault="00E72810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</w:p>
          <w:p w14:paraId="5D7BA35E" w14:textId="77777777" w:rsidR="00E72810" w:rsidRDefault="00E72810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</w:p>
          <w:p w14:paraId="6B3722B7" w14:textId="77777777" w:rsidR="00E72810" w:rsidRDefault="00E72810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</w:p>
          <w:p w14:paraId="3D3BB0F4" w14:textId="77777777" w:rsidR="00E72810" w:rsidRDefault="00E72810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</w:p>
          <w:p w14:paraId="36005ED4" w14:textId="77777777" w:rsidR="00E72810" w:rsidRDefault="00E72810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</w:p>
        </w:tc>
      </w:tr>
      <w:tr w:rsidR="00E72810" w14:paraId="301D7524" w14:textId="77777777">
        <w:trPr>
          <w:trHeight w:val="90"/>
        </w:trPr>
        <w:tc>
          <w:tcPr>
            <w:tcW w:w="2130" w:type="dxa"/>
            <w:vAlign w:val="center"/>
          </w:tcPr>
          <w:p w14:paraId="63A1641B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作</w:t>
            </w:r>
          </w:p>
          <w:p w14:paraId="418A43C3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品</w:t>
            </w:r>
          </w:p>
          <w:p w14:paraId="70567584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简</w:t>
            </w:r>
          </w:p>
          <w:p w14:paraId="3FE73573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proofErr w:type="gramStart"/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介</w:t>
            </w:r>
            <w:proofErr w:type="gramEnd"/>
          </w:p>
          <w:p w14:paraId="23FA5738" w14:textId="77777777" w:rsidR="00E72810" w:rsidRDefault="00B81EA9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（描述）</w:t>
            </w:r>
          </w:p>
        </w:tc>
        <w:tc>
          <w:tcPr>
            <w:tcW w:w="6392" w:type="dxa"/>
            <w:gridSpan w:val="3"/>
          </w:tcPr>
          <w:p w14:paraId="55F0BC09" w14:textId="77777777" w:rsidR="00E72810" w:rsidRDefault="00B81EA9">
            <w:pPr>
              <w:widowControl/>
              <w:jc w:val="left"/>
              <w:rPr>
                <w:rFonts w:ascii="STFangsong" w:eastAsia="STFangsong" w:hAnsi="STFangsong" w:cs="STFangsong"/>
                <w:sz w:val="24"/>
                <w:szCs w:val="28"/>
              </w:rPr>
            </w:pPr>
            <w:r>
              <w:rPr>
                <w:rFonts w:ascii="STFangsong" w:eastAsia="STFangsong" w:hAnsi="STFangsong" w:cs="STFangsong" w:hint="eastAsia"/>
                <w:sz w:val="24"/>
                <w:szCs w:val="28"/>
              </w:rPr>
              <w:t>（可附页）</w:t>
            </w:r>
          </w:p>
          <w:p w14:paraId="0F6A840F" w14:textId="77777777" w:rsidR="00E72810" w:rsidRDefault="00E72810">
            <w:pPr>
              <w:widowControl/>
              <w:jc w:val="left"/>
              <w:rPr>
                <w:rFonts w:ascii="STFangsong" w:eastAsia="STFangsong" w:hAnsi="STFangsong" w:cs="STFangsong"/>
                <w:sz w:val="24"/>
                <w:szCs w:val="28"/>
              </w:rPr>
            </w:pPr>
          </w:p>
          <w:p w14:paraId="0458DE50" w14:textId="77777777" w:rsidR="00E72810" w:rsidRDefault="00E72810">
            <w:pPr>
              <w:widowControl/>
              <w:jc w:val="left"/>
              <w:rPr>
                <w:rFonts w:ascii="STFangsong" w:eastAsia="STFangsong" w:hAnsi="STFangsong" w:cs="STFangsong"/>
                <w:sz w:val="24"/>
                <w:szCs w:val="28"/>
              </w:rPr>
            </w:pPr>
          </w:p>
          <w:p w14:paraId="605552A4" w14:textId="77777777" w:rsidR="00E72810" w:rsidRDefault="00E72810">
            <w:pPr>
              <w:widowControl/>
              <w:jc w:val="left"/>
              <w:rPr>
                <w:rFonts w:ascii="STFangsong" w:eastAsia="STFangsong" w:hAnsi="STFangsong" w:cs="STFangsong"/>
                <w:sz w:val="24"/>
                <w:szCs w:val="28"/>
              </w:rPr>
            </w:pPr>
          </w:p>
          <w:p w14:paraId="44504488" w14:textId="77777777" w:rsidR="00E72810" w:rsidRDefault="00E72810">
            <w:pPr>
              <w:widowControl/>
              <w:jc w:val="left"/>
              <w:rPr>
                <w:rFonts w:ascii="STFangsong" w:eastAsia="STFangsong" w:hAnsi="STFangsong" w:cs="STFangsong"/>
                <w:sz w:val="24"/>
                <w:szCs w:val="28"/>
              </w:rPr>
            </w:pPr>
          </w:p>
          <w:p w14:paraId="5661DEE9" w14:textId="77777777" w:rsidR="00E72810" w:rsidRDefault="00E72810">
            <w:pPr>
              <w:widowControl/>
              <w:jc w:val="left"/>
              <w:rPr>
                <w:rFonts w:ascii="STFangsong" w:eastAsia="STFangsong" w:hAnsi="STFangsong" w:cs="STFangsong"/>
                <w:sz w:val="24"/>
                <w:szCs w:val="28"/>
              </w:rPr>
            </w:pPr>
          </w:p>
          <w:p w14:paraId="03B171C1" w14:textId="77777777" w:rsidR="00E72810" w:rsidRDefault="00E72810">
            <w:pPr>
              <w:widowControl/>
              <w:jc w:val="left"/>
              <w:rPr>
                <w:rFonts w:ascii="STFangsong" w:eastAsia="STFangsong" w:hAnsi="STFangsong" w:cs="STFangsong"/>
                <w:sz w:val="24"/>
                <w:szCs w:val="28"/>
              </w:rPr>
            </w:pPr>
          </w:p>
          <w:p w14:paraId="4965BC2D" w14:textId="77777777" w:rsidR="00E72810" w:rsidRDefault="00E72810">
            <w:pPr>
              <w:widowControl/>
              <w:jc w:val="left"/>
              <w:rPr>
                <w:rFonts w:ascii="STFangsong" w:eastAsia="STFangsong" w:hAnsi="STFangsong" w:cs="STFangsong"/>
                <w:sz w:val="24"/>
                <w:szCs w:val="28"/>
              </w:rPr>
            </w:pPr>
          </w:p>
          <w:p w14:paraId="5EF0D3A0" w14:textId="77777777" w:rsidR="00E72810" w:rsidRDefault="00E72810">
            <w:pPr>
              <w:widowControl/>
              <w:jc w:val="left"/>
              <w:rPr>
                <w:rFonts w:ascii="STFangsong" w:eastAsia="STFangsong" w:hAnsi="STFangsong" w:cs="STFangsong"/>
                <w:sz w:val="24"/>
                <w:szCs w:val="28"/>
              </w:rPr>
            </w:pPr>
          </w:p>
          <w:p w14:paraId="57F393B0" w14:textId="77777777" w:rsidR="00E72810" w:rsidRDefault="00E72810">
            <w:pPr>
              <w:widowControl/>
              <w:jc w:val="left"/>
              <w:rPr>
                <w:rFonts w:ascii="STFangsong" w:eastAsia="STFangsong" w:hAnsi="STFangsong" w:cs="STFangsong"/>
                <w:sz w:val="24"/>
                <w:szCs w:val="28"/>
              </w:rPr>
            </w:pPr>
          </w:p>
          <w:p w14:paraId="3675BCBA" w14:textId="77777777" w:rsidR="00E72810" w:rsidRDefault="00E72810">
            <w:pPr>
              <w:widowControl/>
              <w:jc w:val="left"/>
              <w:rPr>
                <w:rFonts w:ascii="STFangsong" w:eastAsia="STFangsong" w:hAnsi="STFangsong" w:cs="STFangsong"/>
                <w:sz w:val="24"/>
                <w:szCs w:val="28"/>
              </w:rPr>
            </w:pPr>
          </w:p>
          <w:p w14:paraId="5DD5F3BA" w14:textId="77777777" w:rsidR="00E72810" w:rsidRDefault="00E72810">
            <w:pPr>
              <w:widowControl/>
              <w:jc w:val="left"/>
              <w:rPr>
                <w:rFonts w:ascii="STFangsong" w:eastAsia="STFangsong" w:hAnsi="STFangsong" w:cs="STFangsong"/>
                <w:sz w:val="24"/>
                <w:szCs w:val="28"/>
              </w:rPr>
            </w:pPr>
          </w:p>
          <w:p w14:paraId="73F3FD56" w14:textId="77777777" w:rsidR="00E72810" w:rsidRDefault="00E72810">
            <w:pPr>
              <w:widowControl/>
              <w:jc w:val="left"/>
              <w:rPr>
                <w:rFonts w:ascii="STFangsong" w:eastAsia="STFangsong" w:hAnsi="STFangsong" w:cs="STFangsong"/>
                <w:sz w:val="24"/>
                <w:szCs w:val="28"/>
              </w:rPr>
            </w:pPr>
          </w:p>
          <w:p w14:paraId="724AB31E" w14:textId="77777777" w:rsidR="00E72810" w:rsidRDefault="00E72810">
            <w:pPr>
              <w:widowControl/>
              <w:jc w:val="left"/>
              <w:rPr>
                <w:rFonts w:ascii="STFangsong" w:eastAsia="STFangsong" w:hAnsi="STFangsong" w:cs="STFangsong"/>
                <w:sz w:val="24"/>
                <w:szCs w:val="28"/>
              </w:rPr>
            </w:pPr>
          </w:p>
          <w:p w14:paraId="36C66EE0" w14:textId="77777777" w:rsidR="00E72810" w:rsidRDefault="00E72810">
            <w:pPr>
              <w:widowControl/>
              <w:jc w:val="left"/>
              <w:rPr>
                <w:rFonts w:ascii="STFangsong" w:eastAsia="STFangsong" w:hAnsi="STFangsong" w:cs="STFangsong"/>
                <w:sz w:val="24"/>
                <w:szCs w:val="28"/>
              </w:rPr>
            </w:pPr>
          </w:p>
          <w:p w14:paraId="75984D48" w14:textId="77777777" w:rsidR="00E72810" w:rsidRDefault="00E72810">
            <w:pPr>
              <w:widowControl/>
              <w:jc w:val="left"/>
              <w:rPr>
                <w:rFonts w:ascii="STFangsong" w:eastAsia="STFangsong" w:hAnsi="STFangsong" w:cs="STFangsong"/>
                <w:sz w:val="24"/>
                <w:szCs w:val="28"/>
              </w:rPr>
            </w:pPr>
          </w:p>
          <w:p w14:paraId="6ED9AF0D" w14:textId="77777777" w:rsidR="00E72810" w:rsidRDefault="00E72810">
            <w:pPr>
              <w:widowControl/>
              <w:jc w:val="left"/>
              <w:rPr>
                <w:rFonts w:ascii="STFangsong" w:eastAsia="STFangsong" w:hAnsi="STFangsong" w:cs="STFangsong"/>
                <w:sz w:val="24"/>
                <w:szCs w:val="28"/>
              </w:rPr>
            </w:pPr>
          </w:p>
        </w:tc>
      </w:tr>
      <w:tr w:rsidR="00E72810" w14:paraId="54CABB29" w14:textId="77777777">
        <w:trPr>
          <w:trHeight w:val="98"/>
        </w:trPr>
        <w:tc>
          <w:tcPr>
            <w:tcW w:w="2130" w:type="dxa"/>
            <w:vAlign w:val="center"/>
          </w:tcPr>
          <w:p w14:paraId="7523C3CF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lastRenderedPageBreak/>
              <w:t>指</w:t>
            </w:r>
          </w:p>
          <w:p w14:paraId="781BE551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导</w:t>
            </w:r>
          </w:p>
          <w:p w14:paraId="61393DD9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老</w:t>
            </w:r>
          </w:p>
          <w:p w14:paraId="6C069D8C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师</w:t>
            </w:r>
          </w:p>
          <w:p w14:paraId="54D6FD64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意</w:t>
            </w:r>
          </w:p>
          <w:p w14:paraId="56C3D725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  <w:sz w:val="28"/>
                <w:szCs w:val="32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2"/>
              </w:rPr>
              <w:t>见</w:t>
            </w:r>
          </w:p>
        </w:tc>
        <w:tc>
          <w:tcPr>
            <w:tcW w:w="6392" w:type="dxa"/>
            <w:gridSpan w:val="3"/>
          </w:tcPr>
          <w:p w14:paraId="32217CE9" w14:textId="77777777" w:rsidR="00E72810" w:rsidRDefault="00E72810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49C1C1A6" w14:textId="77777777" w:rsidR="00E72810" w:rsidRDefault="00E72810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292ED054" w14:textId="77777777" w:rsidR="00E72810" w:rsidRDefault="00E72810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03FAE3E3" w14:textId="77777777" w:rsidR="00E72810" w:rsidRDefault="00E72810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4B0525E0" w14:textId="77777777" w:rsidR="00E72810" w:rsidRDefault="00E72810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1F8AD4E0" w14:textId="77777777" w:rsidR="00E72810" w:rsidRDefault="00E72810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2C154854" w14:textId="77777777" w:rsidR="00E72810" w:rsidRDefault="00E72810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478485C6" w14:textId="77777777" w:rsidR="00E72810" w:rsidRDefault="00E72810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420CCCCE" w14:textId="77777777" w:rsidR="00E72810" w:rsidRDefault="00E72810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0019C671" w14:textId="77777777" w:rsidR="00E72810" w:rsidRDefault="00E72810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77DE9B17" w14:textId="77777777" w:rsidR="00E72810" w:rsidRDefault="00B81EA9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 xml:space="preserve">                           </w:t>
            </w:r>
            <w:r>
              <w:rPr>
                <w:rFonts w:ascii="STFangsong" w:eastAsia="STFangsong" w:hAnsi="STFangsong" w:cs="STFangsong" w:hint="eastAsia"/>
              </w:rPr>
              <w:t>签</w:t>
            </w:r>
            <w:r>
              <w:rPr>
                <w:rFonts w:ascii="STFangsong" w:eastAsia="STFangsong" w:hAnsi="STFangsong" w:cs="STFangsong" w:hint="eastAsia"/>
              </w:rPr>
              <w:t xml:space="preserve">  </w:t>
            </w:r>
            <w:r>
              <w:rPr>
                <w:rFonts w:ascii="STFangsong" w:eastAsia="STFangsong" w:hAnsi="STFangsong" w:cs="STFangsong" w:hint="eastAsia"/>
              </w:rPr>
              <w:t>名：</w:t>
            </w:r>
          </w:p>
          <w:p w14:paraId="31F0AA7C" w14:textId="77777777" w:rsidR="00E72810" w:rsidRDefault="00B81EA9">
            <w:pPr>
              <w:widowControl/>
              <w:jc w:val="right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年</w:t>
            </w:r>
            <w:r>
              <w:rPr>
                <w:rFonts w:ascii="STFangsong" w:eastAsia="STFangsong" w:hAnsi="STFangsong" w:cs="STFangsong" w:hint="eastAsia"/>
              </w:rPr>
              <w:t xml:space="preserve">   </w:t>
            </w:r>
            <w:r>
              <w:rPr>
                <w:rFonts w:ascii="STFangsong" w:eastAsia="STFangsong" w:hAnsi="STFangsong" w:cs="STFangsong" w:hint="eastAsia"/>
              </w:rPr>
              <w:t>月</w:t>
            </w:r>
            <w:r>
              <w:rPr>
                <w:rFonts w:ascii="STFangsong" w:eastAsia="STFangsong" w:hAnsi="STFangsong" w:cs="STFangsong" w:hint="eastAsia"/>
              </w:rPr>
              <w:t xml:space="preserve">    </w:t>
            </w:r>
            <w:r>
              <w:rPr>
                <w:rFonts w:ascii="STFangsong" w:eastAsia="STFangsong" w:hAnsi="STFangsong" w:cs="STFangsong" w:hint="eastAsia"/>
              </w:rPr>
              <w:t>日</w:t>
            </w:r>
          </w:p>
          <w:p w14:paraId="78C9122A" w14:textId="77777777" w:rsidR="00E72810" w:rsidRDefault="00E72810">
            <w:pPr>
              <w:widowControl/>
              <w:jc w:val="right"/>
              <w:rPr>
                <w:rFonts w:ascii="STFangsong" w:eastAsia="STFangsong" w:hAnsi="STFangsong" w:cs="STFangsong"/>
              </w:rPr>
            </w:pPr>
          </w:p>
        </w:tc>
      </w:tr>
    </w:tbl>
    <w:p w14:paraId="007AEEF0" w14:textId="77777777" w:rsidR="00E72810" w:rsidRDefault="00E72810">
      <w:pPr>
        <w:spacing w:line="400" w:lineRule="exact"/>
        <w:ind w:firstLineChars="200" w:firstLine="420"/>
        <w:rPr>
          <w:rFonts w:ascii="STFangsong" w:eastAsia="STFangsong" w:hAnsi="STFangsong" w:cs="STFangsong"/>
        </w:rPr>
      </w:pPr>
    </w:p>
    <w:p w14:paraId="072D14E7" w14:textId="77777777" w:rsidR="00E72810" w:rsidRDefault="00B81EA9">
      <w:pPr>
        <w:spacing w:line="400" w:lineRule="exact"/>
        <w:rPr>
          <w:rFonts w:ascii="STFangsong" w:eastAsia="STFangsong" w:hAnsi="STFangsong" w:cs="STFangsong"/>
        </w:rPr>
      </w:pPr>
      <w:r>
        <w:rPr>
          <w:rFonts w:ascii="STFangsong" w:eastAsia="STFangsong" w:hAnsi="STFangsong" w:cs="STFangsong" w:hint="eastAsia"/>
        </w:rPr>
        <w:t>注：</w:t>
      </w:r>
    </w:p>
    <w:p w14:paraId="67879FBC" w14:textId="67B3A88A" w:rsidR="00E72810" w:rsidRDefault="00B81EA9">
      <w:pPr>
        <w:spacing w:line="400" w:lineRule="exact"/>
        <w:ind w:firstLineChars="200" w:firstLine="420"/>
        <w:rPr>
          <w:rFonts w:ascii="STFangsong" w:eastAsia="STFangsong" w:hAnsi="STFangsong" w:cs="STFangsong"/>
        </w:rPr>
      </w:pPr>
      <w:r>
        <w:rPr>
          <w:rFonts w:ascii="STFangsong" w:eastAsia="STFangsong" w:hAnsi="STFangsong" w:cs="STFangsong" w:hint="eastAsia"/>
        </w:rPr>
        <w:t>请于</w:t>
      </w:r>
      <w:r>
        <w:rPr>
          <w:rFonts w:ascii="STFangsong" w:eastAsia="STFangsong" w:hAnsi="STFangsong" w:cs="STFangsong" w:hint="eastAsia"/>
        </w:rPr>
        <w:t>202</w:t>
      </w:r>
      <w:r>
        <w:rPr>
          <w:rFonts w:ascii="STFangsong" w:eastAsia="STFangsong" w:hAnsi="STFangsong" w:cs="STFangsong"/>
        </w:rPr>
        <w:t>1</w:t>
      </w:r>
      <w:r>
        <w:rPr>
          <w:rFonts w:ascii="STFangsong" w:eastAsia="STFangsong" w:hAnsi="STFangsong" w:cs="STFangsong" w:hint="eastAsia"/>
        </w:rPr>
        <w:t>年</w:t>
      </w:r>
      <w:r>
        <w:rPr>
          <w:rFonts w:ascii="STFangsong" w:eastAsia="STFangsong" w:hAnsi="STFangsong" w:cs="STFangsong" w:hint="eastAsia"/>
        </w:rPr>
        <w:t>10</w:t>
      </w:r>
      <w:r>
        <w:rPr>
          <w:rFonts w:ascii="STFangsong" w:eastAsia="STFangsong" w:hAnsi="STFangsong" w:cs="STFangsong" w:hint="eastAsia"/>
        </w:rPr>
        <w:t>月</w:t>
      </w:r>
      <w:r>
        <w:rPr>
          <w:rFonts w:ascii="STFangsong" w:eastAsia="STFangsong" w:hAnsi="STFangsong" w:cs="STFangsong" w:hint="eastAsia"/>
        </w:rPr>
        <w:t>15</w:t>
      </w:r>
      <w:r>
        <w:rPr>
          <w:rFonts w:ascii="STFangsong" w:eastAsia="STFangsong" w:hAnsi="STFangsong" w:cs="STFangsong" w:hint="eastAsia"/>
        </w:rPr>
        <w:t>日前将申报书、个人照片和作品高清照片（除文学类外，其他类别均需选择</w:t>
      </w:r>
      <w:proofErr w:type="gramStart"/>
      <w:r>
        <w:rPr>
          <w:rFonts w:ascii="STFangsong" w:eastAsia="STFangsong" w:hAnsi="STFangsong" w:cs="STFangsong" w:hint="eastAsia"/>
        </w:rPr>
        <w:t>精典</w:t>
      </w:r>
      <w:proofErr w:type="gramEnd"/>
      <w:r>
        <w:rPr>
          <w:rFonts w:ascii="STFangsong" w:eastAsia="STFangsong" w:hAnsi="STFangsong" w:cs="STFangsong" w:hint="eastAsia"/>
        </w:rPr>
        <w:t>页面截图</w:t>
      </w:r>
      <w:r>
        <w:rPr>
          <w:rFonts w:ascii="STFangsong" w:eastAsia="STFangsong" w:hAnsi="STFangsong" w:cs="STFangsong" w:hint="eastAsia"/>
        </w:rPr>
        <w:t>+</w:t>
      </w:r>
      <w:r>
        <w:rPr>
          <w:rFonts w:ascii="STFangsong" w:eastAsia="STFangsong" w:hAnsi="STFangsong" w:cs="STFangsong" w:hint="eastAsia"/>
        </w:rPr>
        <w:t>文字说明不少于</w:t>
      </w:r>
      <w:r>
        <w:rPr>
          <w:rFonts w:ascii="STFangsong" w:eastAsia="STFangsong" w:hAnsi="STFangsong" w:cs="STFangsong" w:hint="eastAsia"/>
        </w:rPr>
        <w:t>5</w:t>
      </w:r>
      <w:r>
        <w:rPr>
          <w:rFonts w:ascii="STFangsong" w:eastAsia="STFangsong" w:hAnsi="STFangsong" w:cs="STFangsong" w:hint="eastAsia"/>
        </w:rPr>
        <w:t>张）电子稿和作品完整版电子稿以“学院</w:t>
      </w:r>
      <w:r>
        <w:rPr>
          <w:rFonts w:ascii="STFangsong" w:eastAsia="STFangsong" w:hAnsi="STFangsong" w:cs="STFangsong" w:hint="eastAsia"/>
        </w:rPr>
        <w:t>+</w:t>
      </w:r>
      <w:r>
        <w:rPr>
          <w:rFonts w:ascii="STFangsong" w:eastAsia="STFangsong" w:hAnsi="STFangsong" w:cs="STFangsong" w:hint="eastAsia"/>
        </w:rPr>
        <w:t>姓名</w:t>
      </w:r>
      <w:r>
        <w:rPr>
          <w:rFonts w:ascii="STFangsong" w:eastAsia="STFangsong" w:hAnsi="STFangsong" w:cs="STFangsong" w:hint="eastAsia"/>
        </w:rPr>
        <w:t>+</w:t>
      </w:r>
      <w:r>
        <w:rPr>
          <w:rFonts w:ascii="STFangsong" w:eastAsia="STFangsong" w:hAnsi="STFangsong" w:cs="STFangsong" w:hint="eastAsia"/>
        </w:rPr>
        <w:t>校园原创文艺作品</w:t>
      </w:r>
      <w:r>
        <w:rPr>
          <w:rFonts w:ascii="STFangsong" w:eastAsia="STFangsong" w:hAnsi="STFangsong" w:cs="STFangsong" w:hint="eastAsia"/>
        </w:rPr>
        <w:t>***</w:t>
      </w:r>
      <w:r>
        <w:rPr>
          <w:rFonts w:ascii="STFangsong" w:eastAsia="STFangsong" w:hAnsi="STFangsong" w:cs="STFangsong" w:hint="eastAsia"/>
        </w:rPr>
        <w:t>类”命名</w:t>
      </w:r>
      <w:proofErr w:type="spellStart"/>
      <w:r>
        <w:rPr>
          <w:rFonts w:ascii="STFangsong" w:eastAsia="STFangsong" w:hAnsi="STFangsong" w:cs="STFangsong" w:hint="eastAsia"/>
        </w:rPr>
        <w:t>rar</w:t>
      </w:r>
      <w:proofErr w:type="spellEnd"/>
      <w:r>
        <w:rPr>
          <w:rFonts w:ascii="STFangsong" w:eastAsia="STFangsong" w:hAnsi="STFangsong" w:cs="STFangsong" w:hint="eastAsia"/>
        </w:rPr>
        <w:t>格式打包发送邮件至</w:t>
      </w:r>
      <w:r>
        <w:rPr>
          <w:rFonts w:hint="eastAsia"/>
          <w:b/>
          <w:bCs/>
        </w:rPr>
        <w:t>hznuyjs</w:t>
      </w:r>
      <w:r>
        <w:rPr>
          <w:rFonts w:hint="eastAsia"/>
          <w:b/>
          <w:bCs/>
        </w:rPr>
        <w:t>h</w:t>
      </w:r>
      <w:r>
        <w:rPr>
          <w:rFonts w:hint="eastAsia"/>
          <w:b/>
          <w:bCs/>
        </w:rPr>
        <w:t>@</w:t>
      </w:r>
      <w:r>
        <w:rPr>
          <w:rFonts w:hint="eastAsia"/>
          <w:b/>
          <w:bCs/>
        </w:rPr>
        <w:t>hznu.edu.cn</w:t>
      </w:r>
      <w:r>
        <w:rPr>
          <w:rFonts w:ascii="STFangsong" w:eastAsia="STFangsong" w:hAnsi="STFangsong" w:cs="STFangsong" w:hint="eastAsia"/>
        </w:rPr>
        <w:t>，同时交申报书纸质稿和作品实物原件（实物均需自行运送）</w:t>
      </w:r>
      <w:proofErr w:type="gramStart"/>
      <w:r>
        <w:rPr>
          <w:rFonts w:ascii="STFangsong" w:eastAsia="STFangsong" w:hAnsi="STFangsong" w:cs="STFangsong" w:hint="eastAsia"/>
        </w:rPr>
        <w:t>至行政</w:t>
      </w:r>
      <w:proofErr w:type="gramEnd"/>
      <w:r>
        <w:rPr>
          <w:rFonts w:ascii="STFangsong" w:eastAsia="STFangsong" w:hAnsi="STFangsong" w:cs="STFangsong" w:hint="eastAsia"/>
        </w:rPr>
        <w:t>楼</w:t>
      </w:r>
      <w:r>
        <w:rPr>
          <w:rFonts w:ascii="STFangsong" w:eastAsia="STFangsong" w:hAnsi="STFangsong" w:cs="STFangsong" w:hint="eastAsia"/>
        </w:rPr>
        <w:t>819</w:t>
      </w:r>
      <w:r>
        <w:rPr>
          <w:rFonts w:ascii="STFangsong" w:eastAsia="STFangsong" w:hAnsi="STFangsong" w:cs="STFangsong" w:hint="eastAsia"/>
        </w:rPr>
        <w:t>。</w:t>
      </w:r>
      <w:r w:rsidRPr="009A4250">
        <w:rPr>
          <w:rFonts w:ascii="STFangsong" w:eastAsia="STFangsong" w:hAnsi="STFangsong" w:cs="STFangsong" w:hint="eastAsia"/>
          <w:color w:val="FF0000"/>
        </w:rPr>
        <w:t>（参加的选手务必加入联络</w:t>
      </w:r>
      <w:r w:rsidR="009A4250" w:rsidRPr="009A4250">
        <w:rPr>
          <w:rFonts w:ascii="STFangsong" w:eastAsia="STFangsong" w:hAnsi="STFangsong" w:cs="STFangsong" w:hint="eastAsia"/>
          <w:color w:val="FF0000"/>
        </w:rPr>
        <w:t>钉钉</w:t>
      </w:r>
      <w:r w:rsidRPr="009A4250">
        <w:rPr>
          <w:rFonts w:ascii="STFangsong" w:eastAsia="STFangsong" w:hAnsi="STFangsong" w:cs="STFangsong" w:hint="eastAsia"/>
          <w:color w:val="FF0000"/>
        </w:rPr>
        <w:t>群：</w:t>
      </w:r>
      <w:r w:rsidR="009A4250" w:rsidRPr="009A4250">
        <w:rPr>
          <w:rFonts w:ascii="STFangsong" w:eastAsia="STFangsong" w:hAnsi="STFangsong" w:cs="STFangsong"/>
          <w:color w:val="FF0000"/>
        </w:rPr>
        <w:t>31135918</w:t>
      </w:r>
      <w:r w:rsidRPr="009A4250">
        <w:rPr>
          <w:rFonts w:ascii="STFangsong" w:eastAsia="STFangsong" w:hAnsi="STFangsong" w:cs="STFangsong" w:hint="eastAsia"/>
          <w:color w:val="FF0000"/>
        </w:rPr>
        <w:t>，群里通知作品提交时间以及后续的具体事宜。）</w:t>
      </w:r>
    </w:p>
    <w:p w14:paraId="5907CF04" w14:textId="77777777" w:rsidR="00E72810" w:rsidRDefault="00B81EA9">
      <w:pPr>
        <w:spacing w:line="400" w:lineRule="exact"/>
        <w:ind w:firstLineChars="200" w:firstLine="420"/>
      </w:pPr>
      <w:r>
        <w:rPr>
          <w:rFonts w:ascii="STFangsong" w:eastAsia="STFangsong" w:hAnsi="STFangsong" w:cs="STFangsong" w:hint="eastAsia"/>
        </w:rPr>
        <w:t>材料不齐全者，尤其是未按时</w:t>
      </w:r>
      <w:proofErr w:type="gramStart"/>
      <w:r>
        <w:rPr>
          <w:rFonts w:ascii="STFangsong" w:eastAsia="STFangsong" w:hAnsi="STFangsong" w:cs="STFangsong" w:hint="eastAsia"/>
        </w:rPr>
        <w:t>交作品</w:t>
      </w:r>
      <w:proofErr w:type="gramEnd"/>
      <w:r>
        <w:rPr>
          <w:rFonts w:ascii="STFangsong" w:eastAsia="STFangsong" w:hAnsi="STFangsong" w:cs="STFangsong" w:hint="eastAsia"/>
        </w:rPr>
        <w:t>实物者视为自动放弃。个人照片和作品高</w:t>
      </w:r>
      <w:proofErr w:type="gramStart"/>
      <w:r>
        <w:rPr>
          <w:rFonts w:ascii="STFangsong" w:eastAsia="STFangsong" w:hAnsi="STFangsong" w:cs="STFangsong" w:hint="eastAsia"/>
        </w:rPr>
        <w:t>清照片</w:t>
      </w:r>
      <w:proofErr w:type="gramEnd"/>
      <w:r>
        <w:rPr>
          <w:rFonts w:ascii="STFangsong" w:eastAsia="STFangsong" w:hAnsi="STFangsong" w:cs="STFangsong" w:hint="eastAsia"/>
        </w:rPr>
        <w:t>作为现场评比布展展板的素材</w:t>
      </w:r>
      <w:r>
        <w:rPr>
          <w:rFonts w:ascii="STFangsong" w:eastAsia="STFangsong" w:hAnsi="STFangsong" w:cs="STFangsong" w:hint="eastAsia"/>
        </w:rPr>
        <w:t>。</w:t>
      </w:r>
    </w:p>
    <w:sectPr w:rsidR="00E72810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69A90" w14:textId="77777777" w:rsidR="00B81EA9" w:rsidRDefault="00B81EA9">
      <w:r>
        <w:separator/>
      </w:r>
    </w:p>
  </w:endnote>
  <w:endnote w:type="continuationSeparator" w:id="0">
    <w:p w14:paraId="28D75C43" w14:textId="77777777" w:rsidR="00B81EA9" w:rsidRDefault="00B8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11330" w14:textId="77777777" w:rsidR="00E72810" w:rsidRDefault="00B81EA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D61CB6" wp14:editId="6A18330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992BE" w14:textId="77777777" w:rsidR="00E72810" w:rsidRDefault="00B81EA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61CB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D6992BE" w14:textId="77777777" w:rsidR="00E72810" w:rsidRDefault="00B81EA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7716B" w14:textId="77777777" w:rsidR="00B81EA9" w:rsidRDefault="00B81EA9">
      <w:r>
        <w:separator/>
      </w:r>
    </w:p>
  </w:footnote>
  <w:footnote w:type="continuationSeparator" w:id="0">
    <w:p w14:paraId="13226446" w14:textId="77777777" w:rsidR="00B81EA9" w:rsidRDefault="00B81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4278DA"/>
    <w:rsid w:val="003C57C5"/>
    <w:rsid w:val="00404FA5"/>
    <w:rsid w:val="00533E36"/>
    <w:rsid w:val="00634CE4"/>
    <w:rsid w:val="007A60F9"/>
    <w:rsid w:val="009A4250"/>
    <w:rsid w:val="00A10E0A"/>
    <w:rsid w:val="00AE165C"/>
    <w:rsid w:val="00B75E90"/>
    <w:rsid w:val="00B81EA9"/>
    <w:rsid w:val="00C4507E"/>
    <w:rsid w:val="00C64FAD"/>
    <w:rsid w:val="00D234AF"/>
    <w:rsid w:val="00D27C8D"/>
    <w:rsid w:val="00DB0CFB"/>
    <w:rsid w:val="00E72810"/>
    <w:rsid w:val="00EB2065"/>
    <w:rsid w:val="06E5084F"/>
    <w:rsid w:val="14247E52"/>
    <w:rsid w:val="18214DC0"/>
    <w:rsid w:val="25403AE5"/>
    <w:rsid w:val="31197D38"/>
    <w:rsid w:val="4DDD1E27"/>
    <w:rsid w:val="4E4278DA"/>
    <w:rsid w:val="4F577EB1"/>
    <w:rsid w:val="53AF70A6"/>
    <w:rsid w:val="65CF641C"/>
    <w:rsid w:val="6D535020"/>
    <w:rsid w:val="79C20BDD"/>
    <w:rsid w:val="7CDC586A"/>
    <w:rsid w:val="7E9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32AFB"/>
  <w15:docId w15:val="{B578D0C8-93C5-43CB-9F05-6EDCA50D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3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CAO HUAN</cp:lastModifiedBy>
  <cp:revision>9</cp:revision>
  <dcterms:created xsi:type="dcterms:W3CDTF">2018-10-05T02:27:00Z</dcterms:created>
  <dcterms:modified xsi:type="dcterms:W3CDTF">2021-03-15T02:30:00Z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 linkTarget="0">
    <vt:lpwstr>6</vt:lpwstr>
  </property>
</Properties>
</file>